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EA4E96" w:rsidP="00913946">
            <w:pPr>
              <w:pStyle w:val="Title"/>
            </w:pPr>
            <w:r>
              <w:t>Lin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Aung</w:t>
            </w:r>
          </w:p>
          <w:p w:rsidR="00692703" w:rsidRPr="00CF1A49" w:rsidRDefault="00EA4E96" w:rsidP="00913946">
            <w:pPr>
              <w:pStyle w:val="ContactInfo"/>
              <w:contextualSpacing w:val="0"/>
            </w:pPr>
            <w:r>
              <w:t>No 63, Lanmadaw 9</w:t>
            </w:r>
            <w:r w:rsidRPr="00EA4E96">
              <w:rPr>
                <w:vertAlign w:val="superscript"/>
              </w:rPr>
              <w:t>th</w:t>
            </w:r>
            <w:r>
              <w:t xml:space="preserve"> Street , Lanmadaw , Yangon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B634B6E0FDC4B89BF5BF4041CABB9D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09957915381</w:t>
            </w:r>
          </w:p>
          <w:p w:rsidR="00692703" w:rsidRPr="00CF1A49" w:rsidRDefault="00EA4E96" w:rsidP="00913946">
            <w:pPr>
              <w:pStyle w:val="ContactInfoEmphasis"/>
              <w:contextualSpacing w:val="0"/>
            </w:pPr>
            <w:r>
              <w:t>Pugna1102@gmail.com</w:t>
            </w:r>
            <w:r w:rsidR="00692703"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EA4E96" w:rsidP="00913946">
            <w:pPr>
              <w:contextualSpacing w:val="0"/>
            </w:pPr>
            <w:r>
              <w:t xml:space="preserve">To obtain employment as a </w:t>
            </w:r>
            <w:r>
              <w:t xml:space="preserve">Freelance </w:t>
            </w:r>
            <w:r>
              <w:t xml:space="preserve">Translator </w:t>
            </w:r>
            <w:r>
              <w:t>as my second career</w:t>
            </w:r>
            <w:r>
              <w:t>. to apply excellent oral and writing communication skills, strong ability to provide appropriate translation services, and strong ability to utilize MS Word, Outlook and Excel.</w:t>
            </w:r>
          </w:p>
        </w:tc>
      </w:tr>
    </w:tbl>
    <w:p w:rsidR="004E01EB" w:rsidRPr="00CF1A49" w:rsidRDefault="00FF7FA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4765B3663D449E58B6F8AFF899107D1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EA4E96" w:rsidP="001D0BF1">
            <w:pPr>
              <w:pStyle w:val="Heading3"/>
              <w:contextualSpacing w:val="0"/>
              <w:outlineLvl w:val="2"/>
            </w:pPr>
            <w:r>
              <w:t>2017 AUG</w:t>
            </w:r>
            <w:r w:rsidR="001D0BF1" w:rsidRPr="00CF1A49">
              <w:t xml:space="preserve"> – </w:t>
            </w:r>
            <w:r>
              <w:t>2018 MAR</w:t>
            </w:r>
          </w:p>
          <w:p w:rsidR="001D0BF1" w:rsidRPr="00CF1A49" w:rsidRDefault="00EA4E96" w:rsidP="001D0BF1">
            <w:pPr>
              <w:pStyle w:val="Heading2"/>
              <w:contextualSpacing w:val="0"/>
              <w:outlineLvl w:val="1"/>
            </w:pPr>
            <w:r>
              <w:t>Volunteer SUbtitle Translator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Gold Channel Myanmar</w:t>
            </w:r>
          </w:p>
          <w:p w:rsidR="001E3120" w:rsidRPr="00CF1A49" w:rsidRDefault="00EA4E96" w:rsidP="001D0BF1">
            <w:pPr>
              <w:contextualSpacing w:val="0"/>
            </w:pPr>
            <w:r>
              <w:t>Responsible for creating burmese subtitles for many movies, asian series and anime series.Work together with other translators and encoders.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EA4E96" w:rsidP="00F61DF9">
            <w:pPr>
              <w:pStyle w:val="Heading3"/>
              <w:contextualSpacing w:val="0"/>
              <w:outlineLvl w:val="2"/>
            </w:pPr>
            <w:r>
              <w:t>2018 nov</w:t>
            </w:r>
            <w:r w:rsidR="00F61DF9" w:rsidRPr="00CF1A49">
              <w:t xml:space="preserve"> – </w:t>
            </w:r>
            <w:r>
              <w:t>current</w:t>
            </w:r>
          </w:p>
          <w:p w:rsidR="00F61DF9" w:rsidRPr="00CF1A49" w:rsidRDefault="00EA4E96" w:rsidP="00F61DF9">
            <w:pPr>
              <w:pStyle w:val="Heading2"/>
              <w:contextualSpacing w:val="0"/>
              <w:outlineLvl w:val="1"/>
            </w:pPr>
            <w:r>
              <w:t>Freelance Translator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Day Translations</w:t>
            </w:r>
          </w:p>
          <w:p w:rsidR="00F61DF9" w:rsidRDefault="00EA4E96" w:rsidP="00F61DF9">
            <w:r>
              <w:t xml:space="preserve">As a freelance contractor, I give my best quality translation service and deliverd the service in time for every project. </w:t>
            </w:r>
            <w:r>
              <w:t>Meet rigid deadlines and conform to formatting and style guidelines.</w:t>
            </w:r>
          </w:p>
        </w:tc>
      </w:tr>
    </w:tbl>
    <w:sdt>
      <w:sdtPr>
        <w:alias w:val="Education:"/>
        <w:tag w:val="Education:"/>
        <w:id w:val="-1908763273"/>
        <w:placeholder>
          <w:docPart w:val="52C7618C1E7D44C29B3131C4B10B4603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EA4E96" w:rsidP="001D0BF1">
            <w:pPr>
              <w:pStyle w:val="Heading3"/>
              <w:contextualSpacing w:val="0"/>
              <w:outlineLvl w:val="2"/>
            </w:pPr>
            <w:r>
              <w:t>feb</w:t>
            </w:r>
            <w:r w:rsidR="001D0BF1" w:rsidRPr="00CF1A49">
              <w:t xml:space="preserve"> </w:t>
            </w:r>
            <w:r>
              <w:t>2017</w:t>
            </w:r>
          </w:p>
          <w:p w:rsidR="001D0BF1" w:rsidRPr="00CF1A49" w:rsidRDefault="00EA4E96" w:rsidP="001D0BF1">
            <w:pPr>
              <w:pStyle w:val="Heading2"/>
              <w:contextualSpacing w:val="0"/>
              <w:outlineLvl w:val="1"/>
            </w:pPr>
            <w:r>
              <w:t>BE(IT)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West yangon technological university</w:t>
            </w:r>
          </w:p>
          <w:p w:rsidR="007538DC" w:rsidRPr="00CF1A49" w:rsidRDefault="007538DC" w:rsidP="007538DC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C7C48876D27849419CA5D2A796CB8EEA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EA4E96" w:rsidP="006E1507">
            <w:pPr>
              <w:pStyle w:val="ListBullet"/>
              <w:contextualSpacing w:val="0"/>
            </w:pPr>
            <w:r>
              <w:t>Self-directed</w:t>
            </w:r>
          </w:p>
          <w:p w:rsidR="001F4E6D" w:rsidRPr="006E1507" w:rsidRDefault="00EA4E96" w:rsidP="006E1507">
            <w:pPr>
              <w:pStyle w:val="ListBullet"/>
              <w:contextualSpacing w:val="0"/>
            </w:pPr>
            <w:r>
              <w:t>Time management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EA4E96" w:rsidP="006E1507">
            <w:pPr>
              <w:pStyle w:val="ListBullet"/>
              <w:contextualSpacing w:val="0"/>
            </w:pPr>
            <w:r>
              <w:t>MS office proficiency</w:t>
            </w:r>
          </w:p>
          <w:p w:rsidR="001E3120" w:rsidRPr="006E1507" w:rsidRDefault="00EA4E96" w:rsidP="006E1507">
            <w:pPr>
              <w:pStyle w:val="ListBullet"/>
              <w:contextualSpacing w:val="0"/>
            </w:pPr>
            <w:r>
              <w:t>Compassionate</w:t>
            </w:r>
          </w:p>
          <w:p w:rsidR="001E3120" w:rsidRPr="006E1507" w:rsidRDefault="00EA4E96" w:rsidP="006E1507">
            <w:pPr>
              <w:pStyle w:val="ListBullet"/>
              <w:contextualSpacing w:val="0"/>
            </w:pPr>
            <w:r>
              <w:t>Self motivated</w:t>
            </w:r>
          </w:p>
        </w:tc>
      </w:tr>
    </w:tbl>
    <w:p w:rsidR="00B51D1B" w:rsidRPr="006E1507" w:rsidRDefault="00B51D1B" w:rsidP="006E1507">
      <w:bookmarkStart w:id="0" w:name="_GoBack"/>
      <w:bookmarkEnd w:id="0"/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FA1" w:rsidRDefault="00FF7FA1" w:rsidP="0068194B">
      <w:r>
        <w:separator/>
      </w:r>
    </w:p>
    <w:p w:rsidR="00FF7FA1" w:rsidRDefault="00FF7FA1"/>
    <w:p w:rsidR="00FF7FA1" w:rsidRDefault="00FF7FA1"/>
  </w:endnote>
  <w:endnote w:type="continuationSeparator" w:id="0">
    <w:p w:rsidR="00FF7FA1" w:rsidRDefault="00FF7FA1" w:rsidP="0068194B">
      <w:r>
        <w:continuationSeparator/>
      </w:r>
    </w:p>
    <w:p w:rsidR="00FF7FA1" w:rsidRDefault="00FF7FA1"/>
    <w:p w:rsidR="00FF7FA1" w:rsidRDefault="00FF7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FA1" w:rsidRDefault="00FF7FA1" w:rsidP="0068194B">
      <w:r>
        <w:separator/>
      </w:r>
    </w:p>
    <w:p w:rsidR="00FF7FA1" w:rsidRDefault="00FF7FA1"/>
    <w:p w:rsidR="00FF7FA1" w:rsidRDefault="00FF7FA1"/>
  </w:footnote>
  <w:footnote w:type="continuationSeparator" w:id="0">
    <w:p w:rsidR="00FF7FA1" w:rsidRDefault="00FF7FA1" w:rsidP="0068194B">
      <w:r>
        <w:continuationSeparator/>
      </w:r>
    </w:p>
    <w:p w:rsidR="00FF7FA1" w:rsidRDefault="00FF7FA1"/>
    <w:p w:rsidR="00FF7FA1" w:rsidRDefault="00FF7F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FE81F0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6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0333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4E96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FBFBD"/>
  <w15:chartTrackingRefBased/>
  <w15:docId w15:val="{566B3306-B940-464F-96F2-00EA849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62M%207REX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634B6E0FDC4B89BF5BF4041CABB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BE6A2-E2E9-41B0-B0D4-5891EF393942}"/>
      </w:docPartPr>
      <w:docPartBody>
        <w:p w:rsidR="00000000" w:rsidRDefault="006A4892">
          <w:pPr>
            <w:pStyle w:val="8B634B6E0FDC4B89BF5BF4041CABB9D8"/>
          </w:pPr>
          <w:r w:rsidRPr="00CF1A49">
            <w:t>·</w:t>
          </w:r>
        </w:p>
      </w:docPartBody>
    </w:docPart>
    <w:docPart>
      <w:docPartPr>
        <w:name w:val="94765B3663D449E58B6F8AFF8991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7FF21-376A-46DD-968F-28592938C56B}"/>
      </w:docPartPr>
      <w:docPartBody>
        <w:p w:rsidR="00000000" w:rsidRDefault="006A4892">
          <w:pPr>
            <w:pStyle w:val="94765B3663D449E58B6F8AFF899107D1"/>
          </w:pPr>
          <w:r w:rsidRPr="00CF1A49">
            <w:t>Experience</w:t>
          </w:r>
        </w:p>
      </w:docPartBody>
    </w:docPart>
    <w:docPart>
      <w:docPartPr>
        <w:name w:val="52C7618C1E7D44C29B3131C4B10B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00F3-519C-49DF-A34C-9113CCE43F1B}"/>
      </w:docPartPr>
      <w:docPartBody>
        <w:p w:rsidR="00000000" w:rsidRDefault="006A4892">
          <w:pPr>
            <w:pStyle w:val="52C7618C1E7D44C29B3131C4B10B4603"/>
          </w:pPr>
          <w:r w:rsidRPr="00CF1A49">
            <w:t>Education</w:t>
          </w:r>
        </w:p>
      </w:docPartBody>
    </w:docPart>
    <w:docPart>
      <w:docPartPr>
        <w:name w:val="C7C48876D27849419CA5D2A796CB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CC7A-7E16-4374-B28B-5D13173EA20D}"/>
      </w:docPartPr>
      <w:docPartBody>
        <w:p w:rsidR="00000000" w:rsidRDefault="006A4892">
          <w:pPr>
            <w:pStyle w:val="C7C48876D27849419CA5D2A796CB8EEA"/>
          </w:pPr>
          <w:r w:rsidRPr="00CF1A49">
            <w:t>Skil</w:t>
          </w:r>
          <w:r w:rsidRPr="00CF1A49">
            <w:t>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92"/>
    <w:rsid w:val="006A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963637C0444D5EBFEFABE1C1092253">
    <w:name w:val="87963637C0444D5EBFEFABE1C109225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13B28A67F07405AB35C56897A981DB5">
    <w:name w:val="913B28A67F07405AB35C56897A981DB5"/>
  </w:style>
  <w:style w:type="paragraph" w:customStyle="1" w:styleId="1D414DE62C554975A6EA1E5FFE009C9E">
    <w:name w:val="1D414DE62C554975A6EA1E5FFE009C9E"/>
  </w:style>
  <w:style w:type="paragraph" w:customStyle="1" w:styleId="8B634B6E0FDC4B89BF5BF4041CABB9D8">
    <w:name w:val="8B634B6E0FDC4B89BF5BF4041CABB9D8"/>
  </w:style>
  <w:style w:type="paragraph" w:customStyle="1" w:styleId="3543610235DA4440BD177869DA090885">
    <w:name w:val="3543610235DA4440BD177869DA090885"/>
  </w:style>
  <w:style w:type="paragraph" w:customStyle="1" w:styleId="F905FF83017445F1BD992FD72CE001CA">
    <w:name w:val="F905FF83017445F1BD992FD72CE001CA"/>
  </w:style>
  <w:style w:type="paragraph" w:customStyle="1" w:styleId="A96E965A2F144340822B58F3DE52D2B5">
    <w:name w:val="A96E965A2F144340822B58F3DE52D2B5"/>
  </w:style>
  <w:style w:type="paragraph" w:customStyle="1" w:styleId="F3AD2BD37BB1462E98B1DE6ADB7C5686">
    <w:name w:val="F3AD2BD37BB1462E98B1DE6ADB7C5686"/>
  </w:style>
  <w:style w:type="paragraph" w:customStyle="1" w:styleId="36771F62D042454C9BB4B5FED892E045">
    <w:name w:val="36771F62D042454C9BB4B5FED892E045"/>
  </w:style>
  <w:style w:type="paragraph" w:customStyle="1" w:styleId="AF21CD27CCFF484F9D1778F1961E9D0F">
    <w:name w:val="AF21CD27CCFF484F9D1778F1961E9D0F"/>
  </w:style>
  <w:style w:type="paragraph" w:customStyle="1" w:styleId="329F971DA7FA4D36AFBD1F2E8AC1361D">
    <w:name w:val="329F971DA7FA4D36AFBD1F2E8AC1361D"/>
  </w:style>
  <w:style w:type="paragraph" w:customStyle="1" w:styleId="94765B3663D449E58B6F8AFF899107D1">
    <w:name w:val="94765B3663D449E58B6F8AFF899107D1"/>
  </w:style>
  <w:style w:type="paragraph" w:customStyle="1" w:styleId="69431365C3C14BCD93FADDDBB29E0D2C">
    <w:name w:val="69431365C3C14BCD93FADDDBB29E0D2C"/>
  </w:style>
  <w:style w:type="paragraph" w:customStyle="1" w:styleId="CD7FE0C7D17E4EFDBD5FF80EF19A08E7">
    <w:name w:val="CD7FE0C7D17E4EFDBD5FF80EF19A08E7"/>
  </w:style>
  <w:style w:type="paragraph" w:customStyle="1" w:styleId="488CD7DD7A5147C2B2FAB602AC99E8AC">
    <w:name w:val="488CD7DD7A5147C2B2FAB602AC99E8A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6F1C3EB4A5F444FA3D3455D249A0400">
    <w:name w:val="56F1C3EB4A5F444FA3D3455D249A0400"/>
  </w:style>
  <w:style w:type="paragraph" w:customStyle="1" w:styleId="67806DE400C5405CAAC7A0D208BE4201">
    <w:name w:val="67806DE400C5405CAAC7A0D208BE4201"/>
  </w:style>
  <w:style w:type="paragraph" w:customStyle="1" w:styleId="F775A452FE004D0AB1A76224C61BD147">
    <w:name w:val="F775A452FE004D0AB1A76224C61BD147"/>
  </w:style>
  <w:style w:type="paragraph" w:customStyle="1" w:styleId="55FE0C142C194E77BB0650E0D5E234F8">
    <w:name w:val="55FE0C142C194E77BB0650E0D5E234F8"/>
  </w:style>
  <w:style w:type="paragraph" w:customStyle="1" w:styleId="89FED766CE174FBEAC0F9CE138F8EE22">
    <w:name w:val="89FED766CE174FBEAC0F9CE138F8EE22"/>
  </w:style>
  <w:style w:type="paragraph" w:customStyle="1" w:styleId="01B90CD9B0CD4434B5F9F68A2336ECB4">
    <w:name w:val="01B90CD9B0CD4434B5F9F68A2336ECB4"/>
  </w:style>
  <w:style w:type="paragraph" w:customStyle="1" w:styleId="B4A50F80080D4115A736AD2752F8B4C5">
    <w:name w:val="B4A50F80080D4115A736AD2752F8B4C5"/>
  </w:style>
  <w:style w:type="paragraph" w:customStyle="1" w:styleId="52C7618C1E7D44C29B3131C4B10B4603">
    <w:name w:val="52C7618C1E7D44C29B3131C4B10B4603"/>
  </w:style>
  <w:style w:type="paragraph" w:customStyle="1" w:styleId="B8DE4685258D4A2697184D01B672C8C7">
    <w:name w:val="B8DE4685258D4A2697184D01B672C8C7"/>
  </w:style>
  <w:style w:type="paragraph" w:customStyle="1" w:styleId="F4C9532B4A1B4E1B81DA9C41645550E8">
    <w:name w:val="F4C9532B4A1B4E1B81DA9C41645550E8"/>
  </w:style>
  <w:style w:type="paragraph" w:customStyle="1" w:styleId="525A5F7D68C9407DA45B3BC0BD06F9F6">
    <w:name w:val="525A5F7D68C9407DA45B3BC0BD06F9F6"/>
  </w:style>
  <w:style w:type="paragraph" w:customStyle="1" w:styleId="A49C9064A33A43948048498592E324C0">
    <w:name w:val="A49C9064A33A43948048498592E324C0"/>
  </w:style>
  <w:style w:type="paragraph" w:customStyle="1" w:styleId="C7E602741EBC4880AA2923E147055FBF">
    <w:name w:val="C7E602741EBC4880AA2923E147055FBF"/>
  </w:style>
  <w:style w:type="paragraph" w:customStyle="1" w:styleId="0017DD68EB32420AB72DB991EA43DDC8">
    <w:name w:val="0017DD68EB32420AB72DB991EA43DDC8"/>
  </w:style>
  <w:style w:type="paragraph" w:customStyle="1" w:styleId="B6BD79CA0BD14D69BDA393284701B571">
    <w:name w:val="B6BD79CA0BD14D69BDA393284701B571"/>
  </w:style>
  <w:style w:type="paragraph" w:customStyle="1" w:styleId="B06AB5723FCB4A02A2F66FDA5C91F8D4">
    <w:name w:val="B06AB5723FCB4A02A2F66FDA5C91F8D4"/>
  </w:style>
  <w:style w:type="paragraph" w:customStyle="1" w:styleId="FB518F73DCC042689942911F7E6F0F91">
    <w:name w:val="FB518F73DCC042689942911F7E6F0F91"/>
  </w:style>
  <w:style w:type="paragraph" w:customStyle="1" w:styleId="DCBF0DBDB7704A53A28A5E4600E1066D">
    <w:name w:val="DCBF0DBDB7704A53A28A5E4600E1066D"/>
  </w:style>
  <w:style w:type="paragraph" w:customStyle="1" w:styleId="C7C48876D27849419CA5D2A796CB8EEA">
    <w:name w:val="C7C48876D27849419CA5D2A796CB8EEA"/>
  </w:style>
  <w:style w:type="paragraph" w:customStyle="1" w:styleId="B93362697D7145D4B7A603BEC207D69B">
    <w:name w:val="B93362697D7145D4B7A603BEC207D69B"/>
  </w:style>
  <w:style w:type="paragraph" w:customStyle="1" w:styleId="99C2D94D248C4693AD3F368B0452F45F">
    <w:name w:val="99C2D94D248C4693AD3F368B0452F45F"/>
  </w:style>
  <w:style w:type="paragraph" w:customStyle="1" w:styleId="90616298573341F0BA53D53A9D5D1A08">
    <w:name w:val="90616298573341F0BA53D53A9D5D1A08"/>
  </w:style>
  <w:style w:type="paragraph" w:customStyle="1" w:styleId="95C710B68DD5476B8D8CDF4ADC3E58F6">
    <w:name w:val="95C710B68DD5476B8D8CDF4ADC3E58F6"/>
  </w:style>
  <w:style w:type="paragraph" w:customStyle="1" w:styleId="37AA7FE828B64429A4B9BDC562ED7BF8">
    <w:name w:val="37AA7FE828B64429A4B9BDC562ED7BF8"/>
  </w:style>
  <w:style w:type="paragraph" w:customStyle="1" w:styleId="3FCD0B9CFA944F63B9E0EC8FF5931C4A">
    <w:name w:val="3FCD0B9CFA944F63B9E0EC8FF5931C4A"/>
  </w:style>
  <w:style w:type="paragraph" w:customStyle="1" w:styleId="4D7ACF9C56CA4EDD9FD31F36E8D37143">
    <w:name w:val="4D7ACF9C56CA4EDD9FD31F36E8D37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GP62M 7REX</dc:creator>
  <cp:keywords/>
  <dc:description/>
  <cp:lastModifiedBy>GP62M 7REX</cp:lastModifiedBy>
  <cp:revision>1</cp:revision>
  <dcterms:created xsi:type="dcterms:W3CDTF">2019-02-13T09:42:00Z</dcterms:created>
  <dcterms:modified xsi:type="dcterms:W3CDTF">2019-02-13T09:54:00Z</dcterms:modified>
  <cp:category/>
</cp:coreProperties>
</file>