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31CC8EEBDE904EBA8B5D7BC8D6FB3083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4748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260"/>
            <w:gridCol w:w="7517"/>
          </w:tblGrid>
          <w:tr w:rsidR="00416CE3" w:rsidTr="008B6511">
            <w:trPr>
              <w:trHeight w:val="419"/>
              <w:jc w:val="center"/>
            </w:trPr>
            <w:tc>
              <w:tcPr>
                <w:tcW w:w="226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416CE3" w:rsidRDefault="00416CE3">
                <w:pPr>
                  <w:pStyle w:val="PersonalName"/>
                  <w:spacing w:line="240" w:lineRule="auto"/>
                </w:pPr>
              </w:p>
            </w:tc>
            <w:tc>
              <w:tcPr>
                <w:tcW w:w="751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416CE3" w:rsidRDefault="008753C6">
                <w:pPr>
                  <w:pStyle w:val="PersonalName"/>
                  <w:spacing w:line="240" w:lineRule="auto"/>
                </w:pPr>
                <w:sdt>
                  <w:sdtPr>
                    <w:id w:val="169066309"/>
                    <w:placeholder>
                      <w:docPart w:val="1CF07DBB764F4BE3B2A7D18D8ED7A29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21C12">
                      <w:rPr>
                        <w:lang w:val="ms-MY"/>
                      </w:rPr>
                      <w:t>KHOLEES BINTI MOHD YUSUF</w:t>
                    </w:r>
                  </w:sdtContent>
                </w:sdt>
              </w:p>
            </w:tc>
          </w:tr>
          <w:tr w:rsidR="00416CE3" w:rsidTr="008B6511">
            <w:trPr>
              <w:trHeight w:val="94"/>
              <w:jc w:val="center"/>
            </w:trPr>
            <w:tc>
              <w:tcPr>
                <w:tcW w:w="2260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416CE3" w:rsidRDefault="00416CE3" w:rsidP="007D1A69">
                <w:pPr>
                  <w:pStyle w:val="Date"/>
                  <w:framePr w:wrap="auto" w:hAnchor="text" w:xAlign="left" w:yAlign="inline"/>
                  <w:suppressOverlap w:val="0"/>
                  <w:jc w:val="left"/>
                </w:pPr>
              </w:p>
            </w:tc>
            <w:tc>
              <w:tcPr>
                <w:tcW w:w="7518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416CE3" w:rsidRDefault="00416CE3">
                <w:pPr>
                  <w:spacing w:after="0"/>
                </w:pPr>
              </w:p>
            </w:tc>
          </w:tr>
          <w:tr w:rsidR="00416CE3" w:rsidTr="008B6511">
            <w:trPr>
              <w:trHeight w:val="166"/>
              <w:jc w:val="center"/>
            </w:trPr>
            <w:tc>
              <w:tcPr>
                <w:tcW w:w="22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16CE3" w:rsidRDefault="00FF4D2F">
                <w:pPr>
                  <w:spacing w:after="0"/>
                  <w:jc w:val="cent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454F8C3B" wp14:editId="17C38FAC">
                      <wp:extent cx="944010" cy="1272269"/>
                      <wp:effectExtent l="57150" t="57150" r="142240" b="137795"/>
                      <wp:docPr id="9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4010" cy="1272269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416CE3" w:rsidRPr="00F6523D" w:rsidRDefault="00721C12">
                <w:pPr>
                  <w:pStyle w:val="SenderAddress"/>
                  <w:rPr>
                    <w:sz w:val="28"/>
                  </w:rPr>
                </w:pPr>
                <w:r w:rsidRPr="00F6523D">
                  <w:rPr>
                    <w:sz w:val="28"/>
                  </w:rPr>
                  <w:t>PT 1644 TAMAN AZAM, JALAN LONG YUNUS, 15200, KOTA BHARU, KELANTAN</w:t>
                </w:r>
                <w:r w:rsidR="00F6523D" w:rsidRPr="00F6523D">
                  <w:rPr>
                    <w:sz w:val="28"/>
                  </w:rPr>
                  <w:br/>
                </w:r>
                <w:r w:rsidR="00FF4D2F" w:rsidRPr="00F6523D">
                  <w:rPr>
                    <w:sz w:val="28"/>
                  </w:rPr>
                  <w:br/>
                </w:r>
                <w:r w:rsidRPr="00F6523D">
                  <w:rPr>
                    <w:sz w:val="28"/>
                  </w:rPr>
                  <w:t>013-2859551</w:t>
                </w:r>
                <w:r w:rsidR="00F6523D" w:rsidRPr="00F6523D">
                  <w:rPr>
                    <w:sz w:val="28"/>
                  </w:rPr>
                  <w:br/>
                </w:r>
                <w:r w:rsidR="00FF4D2F" w:rsidRPr="00F6523D">
                  <w:rPr>
                    <w:sz w:val="28"/>
                  </w:rPr>
                  <w:br/>
                </w:r>
                <w:r w:rsidRPr="00F6523D">
                  <w:rPr>
                    <w:sz w:val="28"/>
                  </w:rPr>
                  <w:t>coldleast94@hotmail.com</w:t>
                </w:r>
              </w:p>
              <w:p w:rsidR="00416CE3" w:rsidRDefault="00416CE3" w:rsidP="00721C12">
                <w:pPr>
                  <w:pStyle w:val="SenderAddress"/>
                </w:pPr>
              </w:p>
            </w:tc>
          </w:tr>
        </w:tbl>
        <w:p w:rsidR="00416CE3" w:rsidRDefault="008753C6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2"/>
        <w:gridCol w:w="7883"/>
      </w:tblGrid>
      <w:tr w:rsidR="00416CE3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E3" w:rsidRDefault="00416CE3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6CE3" w:rsidRPr="00F6523D" w:rsidRDefault="00FF4D2F">
            <w:pPr>
              <w:pStyle w:val="Section"/>
              <w:spacing w:after="0"/>
              <w:rPr>
                <w:sz w:val="32"/>
              </w:rPr>
            </w:pPr>
            <w:r w:rsidRPr="00F6523D">
              <w:rPr>
                <w:sz w:val="32"/>
              </w:rPr>
              <w:t>Objectives</w:t>
            </w:r>
            <w:r w:rsidR="00F6523D">
              <w:rPr>
                <w:sz w:val="32"/>
              </w:rPr>
              <w:br/>
            </w:r>
          </w:p>
          <w:p w:rsidR="00F837BB" w:rsidRPr="00F6523D" w:rsidRDefault="006E6170">
            <w:pPr>
              <w:spacing w:after="0" w:line="240" w:lineRule="auto"/>
              <w:rPr>
                <w:sz w:val="28"/>
              </w:rPr>
            </w:pPr>
            <w:r w:rsidRPr="00F6523D">
              <w:rPr>
                <w:sz w:val="28"/>
              </w:rPr>
              <w:t xml:space="preserve">Active, skillful, creative and multi skill individual seeking a position </w:t>
            </w:r>
            <w:r w:rsidR="009C0574">
              <w:rPr>
                <w:sz w:val="28"/>
              </w:rPr>
              <w:t>as a translato</w:t>
            </w:r>
            <w:r w:rsidR="00C86BF9">
              <w:rPr>
                <w:sz w:val="28"/>
              </w:rPr>
              <w:t xml:space="preserve">r </w:t>
            </w:r>
            <w:r w:rsidRPr="00F6523D">
              <w:rPr>
                <w:sz w:val="28"/>
              </w:rPr>
              <w:t xml:space="preserve">that offers both a challenge and a good opportunity industrial growth. </w:t>
            </w:r>
          </w:p>
          <w:p w:rsidR="00F837BB" w:rsidRPr="00F6523D" w:rsidRDefault="00FF4D2F">
            <w:pPr>
              <w:pStyle w:val="Section"/>
              <w:spacing w:after="0"/>
              <w:rPr>
                <w:sz w:val="32"/>
              </w:rPr>
            </w:pPr>
            <w:r w:rsidRPr="00F6523D">
              <w:rPr>
                <w:sz w:val="32"/>
              </w:rPr>
              <w:t>Educa</w:t>
            </w:r>
            <w:bookmarkStart w:id="0" w:name="_GoBack"/>
            <w:bookmarkEnd w:id="0"/>
            <w:r w:rsidRPr="00F6523D">
              <w:rPr>
                <w:sz w:val="32"/>
              </w:rPr>
              <w:t>tion</w:t>
            </w:r>
          </w:p>
          <w:p w:rsidR="002B14F4" w:rsidRDefault="002B14F4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</w:p>
          <w:p w:rsidR="00DC5B42" w:rsidRDefault="00DC5B42" w:rsidP="00DC5B4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sz w:val="28"/>
              </w:rPr>
            </w:pPr>
            <w:r w:rsidRPr="00F6523D">
              <w:rPr>
                <w:b/>
                <w:sz w:val="28"/>
              </w:rPr>
              <w:t>Universiti Selangor, Bestari Jaya (2015-2017)</w:t>
            </w:r>
          </w:p>
          <w:p w:rsidR="004C2FB8" w:rsidRDefault="004C2FB8" w:rsidP="00DC5B4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</w:p>
          <w:p w:rsidR="004C2FB8" w:rsidRDefault="00C2386B" w:rsidP="00DC5B4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Bachelor of Education (Honours</w:t>
            </w:r>
            <w:r w:rsidR="004C2FB8" w:rsidRPr="00F6523D">
              <w:rPr>
                <w:sz w:val="28"/>
              </w:rPr>
              <w:t>) TESL</w:t>
            </w:r>
            <w:r w:rsidR="00725790">
              <w:rPr>
                <w:sz w:val="28"/>
              </w:rPr>
              <w:t xml:space="preserve"> </w:t>
            </w:r>
            <w:r w:rsidR="004C2FB8" w:rsidRPr="00F6523D">
              <w:rPr>
                <w:sz w:val="28"/>
              </w:rPr>
              <w:t>: CGPA= 3.24</w:t>
            </w:r>
          </w:p>
          <w:p w:rsidR="00DC5B42" w:rsidRPr="004C2FB8" w:rsidRDefault="00DC5B42" w:rsidP="00DC5B4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sz w:val="28"/>
              </w:rPr>
            </w:pPr>
            <w:r w:rsidRPr="00F6523D">
              <w:rPr>
                <w:sz w:val="28"/>
              </w:rPr>
              <w:br/>
              <w:t xml:space="preserve">Dean’s </w:t>
            </w:r>
            <w:r w:rsidR="004C2FB8">
              <w:rPr>
                <w:sz w:val="28"/>
              </w:rPr>
              <w:t>list award on 1/17/34</w:t>
            </w:r>
            <w:r w:rsidR="00725790">
              <w:rPr>
                <w:sz w:val="28"/>
              </w:rPr>
              <w:t xml:space="preserve"> : GPA=</w:t>
            </w:r>
            <w:r w:rsidR="004C2FB8">
              <w:rPr>
                <w:sz w:val="28"/>
              </w:rPr>
              <w:t xml:space="preserve"> 3.5</w:t>
            </w:r>
          </w:p>
          <w:p w:rsidR="00DC5B42" w:rsidRDefault="00DC5B42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sz w:val="28"/>
              </w:rPr>
            </w:pPr>
            <w:r w:rsidRPr="00F6523D">
              <w:rPr>
                <w:sz w:val="28"/>
              </w:rPr>
              <w:br/>
            </w:r>
            <w:r w:rsidRPr="00F6523D">
              <w:rPr>
                <w:b/>
                <w:sz w:val="28"/>
              </w:rPr>
              <w:t>MUET (March Session 2017)</w:t>
            </w:r>
          </w:p>
          <w:p w:rsidR="00DC5B42" w:rsidRDefault="00DC5B42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  <w:r w:rsidRPr="00F6523D">
              <w:rPr>
                <w:sz w:val="28"/>
              </w:rPr>
              <w:br/>
              <w:t>Band 4</w:t>
            </w:r>
            <w:r w:rsidR="00725790">
              <w:rPr>
                <w:sz w:val="28"/>
              </w:rPr>
              <w:t xml:space="preserve"> </w:t>
            </w:r>
            <w:r w:rsidRPr="00F6523D">
              <w:rPr>
                <w:sz w:val="28"/>
              </w:rPr>
              <w:t>: 190/300</w:t>
            </w:r>
          </w:p>
          <w:p w:rsidR="00DC5B42" w:rsidRPr="00F6523D" w:rsidRDefault="00DC5B42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</w:p>
          <w:p w:rsidR="00DC5B42" w:rsidRDefault="002B14F4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sz w:val="28"/>
              </w:rPr>
            </w:pPr>
            <w:r w:rsidRPr="00F6523D">
              <w:rPr>
                <w:b/>
                <w:sz w:val="28"/>
              </w:rPr>
              <w:t>Universiti Selangor, Bestari Jaya</w:t>
            </w:r>
            <w:r w:rsidR="00586904" w:rsidRPr="00F6523D">
              <w:rPr>
                <w:b/>
                <w:sz w:val="28"/>
              </w:rPr>
              <w:t xml:space="preserve"> (2012-2014)</w:t>
            </w:r>
          </w:p>
          <w:p w:rsidR="002B14F4" w:rsidRPr="00F6523D" w:rsidRDefault="002B14F4" w:rsidP="00F6523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8"/>
              </w:rPr>
            </w:pPr>
            <w:r w:rsidRPr="00F6523D">
              <w:rPr>
                <w:sz w:val="28"/>
              </w:rPr>
              <w:br/>
              <w:t>Diploma In TESL</w:t>
            </w:r>
            <w:r w:rsidR="00725790">
              <w:rPr>
                <w:sz w:val="28"/>
              </w:rPr>
              <w:t xml:space="preserve"> </w:t>
            </w:r>
            <w:r w:rsidRPr="00F6523D">
              <w:rPr>
                <w:sz w:val="28"/>
              </w:rPr>
              <w:t>: CGPA= 2.95</w:t>
            </w:r>
          </w:p>
          <w:p w:rsidR="00416CE3" w:rsidRPr="00F6523D" w:rsidRDefault="00FF4D2F">
            <w:pPr>
              <w:pStyle w:val="Section"/>
              <w:spacing w:after="0"/>
              <w:rPr>
                <w:sz w:val="32"/>
              </w:rPr>
            </w:pPr>
            <w:r w:rsidRPr="00F6523D">
              <w:rPr>
                <w:sz w:val="32"/>
              </w:rPr>
              <w:t>experience</w:t>
            </w:r>
          </w:p>
          <w:p w:rsidR="00416CE3" w:rsidRPr="00F6523D" w:rsidRDefault="00416CE3">
            <w:pPr>
              <w:pStyle w:val="Subsection"/>
              <w:spacing w:after="0" w:line="240" w:lineRule="auto"/>
              <w:rPr>
                <w:color w:val="000000"/>
                <w:spacing w:val="0"/>
                <w:sz w:val="28"/>
              </w:rPr>
            </w:pPr>
          </w:p>
          <w:p w:rsidR="00704973" w:rsidRPr="00F6523D" w:rsidRDefault="00704973">
            <w:pPr>
              <w:pStyle w:val="Subsection"/>
              <w:spacing w:after="0" w:line="240" w:lineRule="auto"/>
              <w:rPr>
                <w:color w:val="000000"/>
                <w:spacing w:val="0"/>
                <w:sz w:val="28"/>
              </w:rPr>
            </w:pPr>
            <w:r w:rsidRPr="00F6523D">
              <w:rPr>
                <w:color w:val="000000"/>
                <w:spacing w:val="0"/>
                <w:sz w:val="28"/>
              </w:rPr>
              <w:t>SK Selayang Baru Dua</w:t>
            </w:r>
            <w:r w:rsidR="00871402" w:rsidRPr="00F6523D">
              <w:rPr>
                <w:color w:val="000000"/>
                <w:spacing w:val="0"/>
                <w:sz w:val="28"/>
              </w:rPr>
              <w:t xml:space="preserve"> (Selayang)</w:t>
            </w:r>
          </w:p>
          <w:p w:rsidR="00704973" w:rsidRPr="00F6523D" w:rsidRDefault="00426178" w:rsidP="00D557A4">
            <w:pPr>
              <w:pStyle w:val="Subsection"/>
              <w:numPr>
                <w:ilvl w:val="0"/>
                <w:numId w:val="29"/>
              </w:numPr>
              <w:spacing w:after="0" w:line="240" w:lineRule="auto"/>
              <w:rPr>
                <w:b w:val="0"/>
                <w:color w:val="000000"/>
                <w:spacing w:val="0"/>
                <w:sz w:val="28"/>
              </w:rPr>
            </w:pPr>
            <w:r>
              <w:rPr>
                <w:b w:val="0"/>
                <w:color w:val="000000"/>
                <w:spacing w:val="0"/>
                <w:sz w:val="28"/>
              </w:rPr>
              <w:t xml:space="preserve">Practicum </w:t>
            </w:r>
            <w:r w:rsidR="00D557A4" w:rsidRPr="00F6523D">
              <w:rPr>
                <w:b w:val="0"/>
                <w:color w:val="000000"/>
                <w:spacing w:val="0"/>
                <w:sz w:val="28"/>
              </w:rPr>
              <w:t xml:space="preserve">Primary </w:t>
            </w:r>
            <w:r w:rsidR="00871402" w:rsidRPr="00F6523D">
              <w:rPr>
                <w:b w:val="0"/>
                <w:color w:val="000000"/>
                <w:spacing w:val="0"/>
                <w:sz w:val="28"/>
              </w:rPr>
              <w:t>English T</w:t>
            </w:r>
            <w:r w:rsidR="00D557A4" w:rsidRPr="00F6523D">
              <w:rPr>
                <w:b w:val="0"/>
                <w:color w:val="000000"/>
                <w:spacing w:val="0"/>
                <w:sz w:val="28"/>
              </w:rPr>
              <w:t>eacher</w:t>
            </w:r>
          </w:p>
          <w:p w:rsidR="00D557A4" w:rsidRPr="00F6523D" w:rsidRDefault="00D557A4" w:rsidP="00D557A4">
            <w:pPr>
              <w:pStyle w:val="Subsection"/>
              <w:numPr>
                <w:ilvl w:val="0"/>
                <w:numId w:val="29"/>
              </w:numPr>
              <w:spacing w:after="0" w:line="240" w:lineRule="auto"/>
              <w:rPr>
                <w:b w:val="0"/>
                <w:color w:val="000000"/>
                <w:spacing w:val="0"/>
                <w:sz w:val="28"/>
              </w:rPr>
            </w:pPr>
            <w:r w:rsidRPr="00F6523D">
              <w:rPr>
                <w:b w:val="0"/>
                <w:color w:val="000000"/>
                <w:spacing w:val="0"/>
                <w:sz w:val="28"/>
              </w:rPr>
              <w:t>June-September 2014</w:t>
            </w:r>
          </w:p>
          <w:p w:rsidR="00D557A4" w:rsidRPr="00F6523D" w:rsidRDefault="00D557A4" w:rsidP="00D557A4">
            <w:pPr>
              <w:pStyle w:val="Subsection"/>
              <w:spacing w:after="0" w:line="240" w:lineRule="auto"/>
              <w:ind w:left="720"/>
              <w:rPr>
                <w:b w:val="0"/>
                <w:color w:val="000000"/>
                <w:spacing w:val="0"/>
                <w:sz w:val="28"/>
              </w:rPr>
            </w:pPr>
          </w:p>
          <w:p w:rsidR="00D557A4" w:rsidRPr="00F6523D" w:rsidRDefault="00D557A4" w:rsidP="00871402">
            <w:pPr>
              <w:pStyle w:val="Subsection"/>
              <w:spacing w:after="0" w:line="240" w:lineRule="auto"/>
              <w:rPr>
                <w:color w:val="000000"/>
                <w:spacing w:val="0"/>
                <w:sz w:val="28"/>
              </w:rPr>
            </w:pPr>
            <w:r w:rsidRPr="00F6523D">
              <w:rPr>
                <w:color w:val="000000"/>
                <w:spacing w:val="0"/>
                <w:sz w:val="28"/>
              </w:rPr>
              <w:lastRenderedPageBreak/>
              <w:t>SMK Sierramas</w:t>
            </w:r>
            <w:r w:rsidR="00871402" w:rsidRPr="00F6523D">
              <w:rPr>
                <w:color w:val="000000"/>
                <w:spacing w:val="0"/>
                <w:sz w:val="28"/>
              </w:rPr>
              <w:t xml:space="preserve"> (Sg Buloh)</w:t>
            </w:r>
          </w:p>
          <w:p w:rsidR="00871402" w:rsidRPr="00F6523D" w:rsidRDefault="00426178" w:rsidP="00871402">
            <w:pPr>
              <w:pStyle w:val="Subsection"/>
              <w:numPr>
                <w:ilvl w:val="0"/>
                <w:numId w:val="30"/>
              </w:numPr>
              <w:spacing w:after="0" w:line="240" w:lineRule="auto"/>
              <w:rPr>
                <w:color w:val="000000"/>
                <w:spacing w:val="0"/>
                <w:sz w:val="28"/>
              </w:rPr>
            </w:pPr>
            <w:r>
              <w:rPr>
                <w:b w:val="0"/>
                <w:color w:val="000000"/>
                <w:spacing w:val="0"/>
                <w:sz w:val="28"/>
              </w:rPr>
              <w:t xml:space="preserve">Practicum </w:t>
            </w:r>
            <w:r w:rsidR="00871402" w:rsidRPr="00F6523D">
              <w:rPr>
                <w:b w:val="0"/>
                <w:color w:val="000000"/>
                <w:spacing w:val="0"/>
                <w:sz w:val="28"/>
              </w:rPr>
              <w:t>Secondary English Teacher</w:t>
            </w:r>
          </w:p>
          <w:p w:rsidR="00DF1EA0" w:rsidRPr="00DF1EA0" w:rsidRDefault="00871402" w:rsidP="00DF1EA0">
            <w:pPr>
              <w:pStyle w:val="Subsection"/>
              <w:numPr>
                <w:ilvl w:val="0"/>
                <w:numId w:val="30"/>
              </w:numPr>
              <w:spacing w:after="0" w:line="240" w:lineRule="auto"/>
              <w:rPr>
                <w:color w:val="000000"/>
                <w:spacing w:val="0"/>
                <w:sz w:val="28"/>
              </w:rPr>
            </w:pPr>
            <w:r w:rsidRPr="00F6523D">
              <w:rPr>
                <w:b w:val="0"/>
                <w:color w:val="000000"/>
                <w:spacing w:val="0"/>
                <w:sz w:val="28"/>
              </w:rPr>
              <w:t>June-September 2017</w:t>
            </w:r>
          </w:p>
          <w:p w:rsidR="00416CE3" w:rsidRDefault="00FF4D2F">
            <w:pPr>
              <w:pStyle w:val="Section"/>
              <w:spacing w:after="0"/>
              <w:rPr>
                <w:sz w:val="32"/>
              </w:rPr>
            </w:pPr>
            <w:r w:rsidRPr="00F6523D">
              <w:rPr>
                <w:sz w:val="32"/>
              </w:rPr>
              <w:t>skills</w:t>
            </w:r>
          </w:p>
          <w:p w:rsidR="004C2FB8" w:rsidRPr="00F6523D" w:rsidRDefault="004C2FB8" w:rsidP="004C2FB8">
            <w:pPr>
              <w:pStyle w:val="ListBullet"/>
              <w:numPr>
                <w:ilvl w:val="0"/>
                <w:numId w:val="28"/>
              </w:numPr>
              <w:spacing w:after="0" w:line="240" w:lineRule="auto"/>
              <w:rPr>
                <w:sz w:val="28"/>
              </w:rPr>
            </w:pPr>
            <w:r w:rsidRPr="00F6523D">
              <w:rPr>
                <w:sz w:val="28"/>
              </w:rPr>
              <w:t>Language: Fluency in Bahasa Melayu and English</w:t>
            </w:r>
          </w:p>
          <w:p w:rsidR="004C2FB8" w:rsidRPr="00F6523D" w:rsidRDefault="004C2FB8" w:rsidP="004C2FB8">
            <w:pPr>
              <w:pStyle w:val="ListBullet"/>
              <w:numPr>
                <w:ilvl w:val="0"/>
                <w:numId w:val="28"/>
              </w:numPr>
              <w:spacing w:after="0" w:line="240" w:lineRule="auto"/>
              <w:rPr>
                <w:sz w:val="28"/>
              </w:rPr>
            </w:pPr>
            <w:r w:rsidRPr="00F6523D">
              <w:rPr>
                <w:sz w:val="28"/>
              </w:rPr>
              <w:t>Communication: Comfortable writing and speaking</w:t>
            </w:r>
          </w:p>
          <w:p w:rsidR="004C2FB8" w:rsidRPr="004C2FB8" w:rsidRDefault="004C2FB8" w:rsidP="004C2FB8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4"/>
              </w:rPr>
            </w:pPr>
            <w:r w:rsidRPr="004C2FB8">
              <w:rPr>
                <w:sz w:val="28"/>
                <w:szCs w:val="24"/>
              </w:rPr>
              <w:t>Computer literacy: Proficient at MS Word, MS Powerpoint and Movie Maker</w:t>
            </w:r>
          </w:p>
          <w:p w:rsidR="00D557A4" w:rsidRDefault="00DF1EA0" w:rsidP="004C2FB8">
            <w:pPr>
              <w:pStyle w:val="Section"/>
              <w:spacing w:after="0"/>
              <w:rPr>
                <w:sz w:val="32"/>
              </w:rPr>
            </w:pPr>
            <w:r>
              <w:rPr>
                <w:sz w:val="32"/>
              </w:rPr>
              <w:t>involvements</w:t>
            </w:r>
          </w:p>
          <w:p w:rsidR="00E14CDE" w:rsidRDefault="00E14CDE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: Larian Smart OKU Awareness (6</w:t>
            </w:r>
            <w:r w:rsidRPr="00E14CD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2017)</w:t>
            </w:r>
          </w:p>
          <w:p w:rsidR="00E14CDE" w:rsidRDefault="00E14CDE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: Program 2 Jam Senam Robik Sempena Hari Sukan Negara 2016 (8</w:t>
            </w:r>
            <w:r w:rsidRPr="00E14CD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2016)</w:t>
            </w:r>
          </w:p>
          <w:p w:rsidR="00E14CDE" w:rsidRDefault="00E14CDE" w:rsidP="00E14CDE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Actress in Macbeth : Theatre in TESL (20</w:t>
            </w:r>
            <w:r w:rsidRPr="00741BC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2016)</w:t>
            </w:r>
          </w:p>
          <w:p w:rsidR="00E14CDE" w:rsidRDefault="00E14CDE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: Bengkel Pengupayaan Komuniti – Kenali OKU (20</w:t>
            </w:r>
            <w:r w:rsidRPr="00E14CD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2016)</w:t>
            </w:r>
          </w:p>
          <w:p w:rsidR="006D1E23" w:rsidRDefault="005011CF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(w</w:t>
            </w:r>
            <w:r w:rsidR="006D1E23">
              <w:rPr>
                <w:sz w:val="28"/>
                <w:szCs w:val="28"/>
              </w:rPr>
              <w:t>as categorized as a first winner) : Click-click Competition (26</w:t>
            </w:r>
            <w:r w:rsidR="006D1E23" w:rsidRPr="006D1E23">
              <w:rPr>
                <w:sz w:val="28"/>
                <w:szCs w:val="28"/>
                <w:vertAlign w:val="superscript"/>
              </w:rPr>
              <w:t>th</w:t>
            </w:r>
            <w:r w:rsidR="006D1E23">
              <w:rPr>
                <w:sz w:val="28"/>
                <w:szCs w:val="28"/>
              </w:rPr>
              <w:t xml:space="preserve"> November 2016)</w:t>
            </w:r>
          </w:p>
          <w:p w:rsidR="006D1E23" w:rsidRDefault="006D1E23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: Xplorasi Kerjaya located at UPSI (29</w:t>
            </w:r>
            <w:r w:rsidRPr="006D1E2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2016)</w:t>
            </w:r>
          </w:p>
          <w:p w:rsidR="00741BC0" w:rsidRDefault="00741BC0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Bureau in Educational Sociology Conference at Unisel Senate Hall (20</w:t>
            </w:r>
            <w:r w:rsidRPr="00741BC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2015)</w:t>
            </w:r>
          </w:p>
          <w:p w:rsidR="00741BC0" w:rsidRDefault="00C2386B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  <w:r w:rsidR="00741BC0">
              <w:rPr>
                <w:sz w:val="28"/>
                <w:szCs w:val="28"/>
              </w:rPr>
              <w:t xml:space="preserve"> : Pertandingan Memasak Anjuran Event Management Ogos 2015 (24</w:t>
            </w:r>
            <w:r w:rsidR="00741BC0" w:rsidRPr="00741BC0">
              <w:rPr>
                <w:sz w:val="28"/>
                <w:szCs w:val="28"/>
                <w:vertAlign w:val="superscript"/>
              </w:rPr>
              <w:t>th</w:t>
            </w:r>
            <w:r w:rsidR="00741BC0">
              <w:rPr>
                <w:sz w:val="28"/>
                <w:szCs w:val="28"/>
              </w:rPr>
              <w:t xml:space="preserve"> October 2015)</w:t>
            </w:r>
          </w:p>
          <w:p w:rsidR="00741BC0" w:rsidRDefault="00C2386B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Participant : </w:t>
            </w:r>
            <w:r w:rsidR="00741BC0">
              <w:rPr>
                <w:sz w:val="28"/>
                <w:szCs w:val="28"/>
              </w:rPr>
              <w:t>Sijil Rendah Silat Cekak</w:t>
            </w:r>
            <w:r w:rsidR="003C080D">
              <w:rPr>
                <w:sz w:val="28"/>
                <w:szCs w:val="28"/>
              </w:rPr>
              <w:t xml:space="preserve"> Unisel Bestari Jaya</w:t>
            </w:r>
            <w:r w:rsidR="00741BC0">
              <w:rPr>
                <w:sz w:val="28"/>
                <w:szCs w:val="28"/>
              </w:rPr>
              <w:t xml:space="preserve"> (21</w:t>
            </w:r>
            <w:r w:rsidR="00741BC0" w:rsidRPr="00741BC0">
              <w:rPr>
                <w:sz w:val="28"/>
                <w:szCs w:val="28"/>
                <w:vertAlign w:val="superscript"/>
              </w:rPr>
              <w:t>st</w:t>
            </w:r>
            <w:r w:rsidR="00741BC0">
              <w:rPr>
                <w:sz w:val="28"/>
                <w:szCs w:val="28"/>
              </w:rPr>
              <w:t xml:space="preserve"> June</w:t>
            </w:r>
            <w:r w:rsidR="003C080D">
              <w:rPr>
                <w:sz w:val="28"/>
                <w:szCs w:val="28"/>
              </w:rPr>
              <w:t xml:space="preserve"> 2014)</w:t>
            </w:r>
          </w:p>
          <w:p w:rsidR="003C080D" w:rsidRPr="004C2FB8" w:rsidRDefault="00C2386B" w:rsidP="003C080D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  <w:r w:rsidR="003C080D">
              <w:rPr>
                <w:sz w:val="28"/>
                <w:szCs w:val="28"/>
              </w:rPr>
              <w:t xml:space="preserve"> : Pengakap 42KB</w:t>
            </w:r>
            <w:r w:rsidR="006D1E23">
              <w:rPr>
                <w:sz w:val="28"/>
                <w:szCs w:val="28"/>
              </w:rPr>
              <w:t xml:space="preserve"> SMKKB</w:t>
            </w:r>
            <w:r w:rsidR="003C080D">
              <w:rPr>
                <w:sz w:val="28"/>
                <w:szCs w:val="28"/>
              </w:rPr>
              <w:t xml:space="preserve"> (2011)</w:t>
            </w:r>
          </w:p>
        </w:tc>
      </w:tr>
    </w:tbl>
    <w:p w:rsidR="00DF1EA0" w:rsidRPr="004C2FB8" w:rsidRDefault="00DF1EA0" w:rsidP="004C2FB8">
      <w:pPr>
        <w:rPr>
          <w:sz w:val="28"/>
          <w:szCs w:val="28"/>
        </w:rPr>
      </w:pPr>
    </w:p>
    <w:sectPr w:rsidR="00DF1EA0" w:rsidRPr="004C2FB8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C6" w:rsidRDefault="008753C6">
      <w:pPr>
        <w:spacing w:after="0" w:line="240" w:lineRule="auto"/>
      </w:pPr>
      <w:r>
        <w:separator/>
      </w:r>
    </w:p>
  </w:endnote>
  <w:endnote w:type="continuationSeparator" w:id="0">
    <w:p w:rsidR="008753C6" w:rsidRDefault="0087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E3" w:rsidRDefault="00416CE3"/>
  <w:p w:rsidR="00416CE3" w:rsidRDefault="00FF4D2F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C0574" w:rsidRPr="009C0574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C6" w:rsidRDefault="008753C6">
      <w:pPr>
        <w:spacing w:after="0" w:line="240" w:lineRule="auto"/>
      </w:pPr>
      <w:r>
        <w:separator/>
      </w:r>
    </w:p>
  </w:footnote>
  <w:footnote w:type="continuationSeparator" w:id="0">
    <w:p w:rsidR="008753C6" w:rsidRDefault="0087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16CE3" w:rsidRDefault="00721C12">
        <w:pPr>
          <w:pStyle w:val="HeaderOdd"/>
        </w:pPr>
        <w:r>
          <w:rPr>
            <w:lang w:val="ms-MY"/>
          </w:rPr>
          <w:t>KHOLEES BINTI MOHD YUSUF</w:t>
        </w:r>
      </w:p>
    </w:sdtContent>
  </w:sdt>
  <w:p w:rsidR="00416CE3" w:rsidRDefault="00416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727288"/>
    <w:multiLevelType w:val="hybridMultilevel"/>
    <w:tmpl w:val="13AE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B33CE"/>
    <w:multiLevelType w:val="hybridMultilevel"/>
    <w:tmpl w:val="37FC4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0C2702"/>
    <w:multiLevelType w:val="hybridMultilevel"/>
    <w:tmpl w:val="3DF4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34749AD"/>
    <w:multiLevelType w:val="hybridMultilevel"/>
    <w:tmpl w:val="684A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F4F1E"/>
    <w:multiLevelType w:val="hybridMultilevel"/>
    <w:tmpl w:val="DE10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0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10"/>
  </w:num>
  <w:num w:numId="28">
    <w:abstractNumId w:val="5"/>
  </w:num>
  <w:num w:numId="29">
    <w:abstractNumId w:val="12"/>
  </w:num>
  <w:num w:numId="30">
    <w:abstractNumId w:val="11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hideSpellingErrors/>
  <w:hideGrammaticalError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2"/>
    <w:rsid w:val="002B14F4"/>
    <w:rsid w:val="003C080D"/>
    <w:rsid w:val="003F0A3E"/>
    <w:rsid w:val="00416CE3"/>
    <w:rsid w:val="00426178"/>
    <w:rsid w:val="004C2FB8"/>
    <w:rsid w:val="005011CF"/>
    <w:rsid w:val="00586904"/>
    <w:rsid w:val="006152D5"/>
    <w:rsid w:val="006A6BB1"/>
    <w:rsid w:val="006D1E23"/>
    <w:rsid w:val="006E6170"/>
    <w:rsid w:val="00704973"/>
    <w:rsid w:val="00721C12"/>
    <w:rsid w:val="00725790"/>
    <w:rsid w:val="00741BC0"/>
    <w:rsid w:val="007464D1"/>
    <w:rsid w:val="007D1A69"/>
    <w:rsid w:val="00871402"/>
    <w:rsid w:val="008753C6"/>
    <w:rsid w:val="008B6511"/>
    <w:rsid w:val="00906BAB"/>
    <w:rsid w:val="009C0574"/>
    <w:rsid w:val="00A2534F"/>
    <w:rsid w:val="00C2386B"/>
    <w:rsid w:val="00C86BF9"/>
    <w:rsid w:val="00CC131F"/>
    <w:rsid w:val="00CF6E1C"/>
    <w:rsid w:val="00D557A4"/>
    <w:rsid w:val="00D62586"/>
    <w:rsid w:val="00DC5B42"/>
    <w:rsid w:val="00DF1EA0"/>
    <w:rsid w:val="00E0647A"/>
    <w:rsid w:val="00E14CDE"/>
    <w:rsid w:val="00EF1F7E"/>
    <w:rsid w:val="00F6523D"/>
    <w:rsid w:val="00F837BB"/>
    <w:rsid w:val="00F86736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7en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CC8EEBDE904EBA8B5D7BC8D6FB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0D33-79BF-4C07-A08C-1B76FECCBB53}"/>
      </w:docPartPr>
      <w:docPartBody>
        <w:p w:rsidR="0087138A" w:rsidRDefault="0036475E">
          <w:pPr>
            <w:pStyle w:val="31CC8EEBDE904EBA8B5D7BC8D6FB308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CF07DBB764F4BE3B2A7D18D8ED7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9265-27B5-4214-AE6F-38206879C7CE}"/>
      </w:docPartPr>
      <w:docPartBody>
        <w:p w:rsidR="0087138A" w:rsidRDefault="0036475E">
          <w:pPr>
            <w:pStyle w:val="1CF07DBB764F4BE3B2A7D18D8ED7A290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5E"/>
    <w:rsid w:val="00117B9F"/>
    <w:rsid w:val="0036475E"/>
    <w:rsid w:val="004E6B16"/>
    <w:rsid w:val="005F4023"/>
    <w:rsid w:val="0087138A"/>
    <w:rsid w:val="008D0EAC"/>
    <w:rsid w:val="009964AB"/>
    <w:rsid w:val="009B2939"/>
    <w:rsid w:val="00AD4B80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31CC8EEBDE904EBA8B5D7BC8D6FB3083">
    <w:name w:val="31CC8EEBDE904EBA8B5D7BC8D6FB3083"/>
  </w:style>
  <w:style w:type="paragraph" w:customStyle="1" w:styleId="1CF07DBB764F4BE3B2A7D18D8ED7A290">
    <w:name w:val="1CF07DBB764F4BE3B2A7D18D8ED7A290"/>
  </w:style>
  <w:style w:type="paragraph" w:customStyle="1" w:styleId="F2BA2C3B3B7C438AB23DDDB08E3D0B09">
    <w:name w:val="F2BA2C3B3B7C438AB23DDDB08E3D0B09"/>
  </w:style>
  <w:style w:type="paragraph" w:customStyle="1" w:styleId="A3C805754EA44AC896757FAAABFF79C9">
    <w:name w:val="A3C805754EA44AC896757FAAABFF79C9"/>
  </w:style>
  <w:style w:type="paragraph" w:customStyle="1" w:styleId="6FE5FFF8611C41DC9FD7838C79F4F854">
    <w:name w:val="6FE5FFF8611C41DC9FD7838C79F4F854"/>
  </w:style>
  <w:style w:type="paragraph" w:customStyle="1" w:styleId="E2E6AE988CD84B858C09495557A893D5">
    <w:name w:val="E2E6AE988CD84B858C09495557A893D5"/>
  </w:style>
  <w:style w:type="paragraph" w:customStyle="1" w:styleId="1B9F5E91DD974496839F8590365735AE">
    <w:name w:val="1B9F5E91DD974496839F8590365735AE"/>
  </w:style>
  <w:style w:type="paragraph" w:customStyle="1" w:styleId="531FEB0654E749D987221D99F3801393">
    <w:name w:val="531FEB0654E749D987221D99F3801393"/>
  </w:style>
  <w:style w:type="paragraph" w:customStyle="1" w:styleId="ACA5E84C70704487A76BDBA773D39C13">
    <w:name w:val="ACA5E84C70704487A76BDBA773D39C13"/>
  </w:style>
  <w:style w:type="paragraph" w:customStyle="1" w:styleId="F048675FB1AC4B42A90DD18E4F21575C">
    <w:name w:val="F048675FB1AC4B42A90DD18E4F21575C"/>
  </w:style>
  <w:style w:type="paragraph" w:customStyle="1" w:styleId="F53A2CEF9F174C1AB62593D102E29298">
    <w:name w:val="F53A2CEF9F174C1AB62593D102E29298"/>
  </w:style>
  <w:style w:type="paragraph" w:customStyle="1" w:styleId="57D8525FC46D4828A4FF2BB9B2E583CA">
    <w:name w:val="57D8525FC46D4828A4FF2BB9B2E583CA"/>
  </w:style>
  <w:style w:type="paragraph" w:customStyle="1" w:styleId="318DD2810CD94137949DDD115B016577">
    <w:name w:val="318DD2810CD94137949DDD115B016577"/>
  </w:style>
  <w:style w:type="paragraph" w:customStyle="1" w:styleId="AAF3190049F544658C5D8571DFECD2A8">
    <w:name w:val="AAF3190049F544658C5D8571DFECD2A8"/>
  </w:style>
  <w:style w:type="paragraph" w:customStyle="1" w:styleId="7721BF0D0F2F449FB8C1956451F4CC30">
    <w:name w:val="7721BF0D0F2F449FB8C1956451F4CC30"/>
  </w:style>
  <w:style w:type="paragraph" w:customStyle="1" w:styleId="D028966191614694B4912B3EC0D0F225">
    <w:name w:val="D028966191614694B4912B3EC0D0F225"/>
  </w:style>
  <w:style w:type="paragraph" w:customStyle="1" w:styleId="DDDA0859EA7840109054838F27F2D5B3">
    <w:name w:val="DDDA0859EA7840109054838F27F2D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31CC8EEBDE904EBA8B5D7BC8D6FB3083">
    <w:name w:val="31CC8EEBDE904EBA8B5D7BC8D6FB3083"/>
  </w:style>
  <w:style w:type="paragraph" w:customStyle="1" w:styleId="1CF07DBB764F4BE3B2A7D18D8ED7A290">
    <w:name w:val="1CF07DBB764F4BE3B2A7D18D8ED7A290"/>
  </w:style>
  <w:style w:type="paragraph" w:customStyle="1" w:styleId="F2BA2C3B3B7C438AB23DDDB08E3D0B09">
    <w:name w:val="F2BA2C3B3B7C438AB23DDDB08E3D0B09"/>
  </w:style>
  <w:style w:type="paragraph" w:customStyle="1" w:styleId="A3C805754EA44AC896757FAAABFF79C9">
    <w:name w:val="A3C805754EA44AC896757FAAABFF79C9"/>
  </w:style>
  <w:style w:type="paragraph" w:customStyle="1" w:styleId="6FE5FFF8611C41DC9FD7838C79F4F854">
    <w:name w:val="6FE5FFF8611C41DC9FD7838C79F4F854"/>
  </w:style>
  <w:style w:type="paragraph" w:customStyle="1" w:styleId="E2E6AE988CD84B858C09495557A893D5">
    <w:name w:val="E2E6AE988CD84B858C09495557A893D5"/>
  </w:style>
  <w:style w:type="paragraph" w:customStyle="1" w:styleId="1B9F5E91DD974496839F8590365735AE">
    <w:name w:val="1B9F5E91DD974496839F8590365735AE"/>
  </w:style>
  <w:style w:type="paragraph" w:customStyle="1" w:styleId="531FEB0654E749D987221D99F3801393">
    <w:name w:val="531FEB0654E749D987221D99F3801393"/>
  </w:style>
  <w:style w:type="paragraph" w:customStyle="1" w:styleId="ACA5E84C70704487A76BDBA773D39C13">
    <w:name w:val="ACA5E84C70704487A76BDBA773D39C13"/>
  </w:style>
  <w:style w:type="paragraph" w:customStyle="1" w:styleId="F048675FB1AC4B42A90DD18E4F21575C">
    <w:name w:val="F048675FB1AC4B42A90DD18E4F21575C"/>
  </w:style>
  <w:style w:type="paragraph" w:customStyle="1" w:styleId="F53A2CEF9F174C1AB62593D102E29298">
    <w:name w:val="F53A2CEF9F174C1AB62593D102E29298"/>
  </w:style>
  <w:style w:type="paragraph" w:customStyle="1" w:styleId="57D8525FC46D4828A4FF2BB9B2E583CA">
    <w:name w:val="57D8525FC46D4828A4FF2BB9B2E583CA"/>
  </w:style>
  <w:style w:type="paragraph" w:customStyle="1" w:styleId="318DD2810CD94137949DDD115B016577">
    <w:name w:val="318DD2810CD94137949DDD115B016577"/>
  </w:style>
  <w:style w:type="paragraph" w:customStyle="1" w:styleId="AAF3190049F544658C5D8571DFECD2A8">
    <w:name w:val="AAF3190049F544658C5D8571DFECD2A8"/>
  </w:style>
  <w:style w:type="paragraph" w:customStyle="1" w:styleId="7721BF0D0F2F449FB8C1956451F4CC30">
    <w:name w:val="7721BF0D0F2F449FB8C1956451F4CC30"/>
  </w:style>
  <w:style w:type="paragraph" w:customStyle="1" w:styleId="D028966191614694B4912B3EC0D0F225">
    <w:name w:val="D028966191614694B4912B3EC0D0F225"/>
  </w:style>
  <w:style w:type="paragraph" w:customStyle="1" w:styleId="DDDA0859EA7840109054838F27F2D5B3">
    <w:name w:val="DDDA0859EA7840109054838F27F2D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38C7F5C-24ED-4CA2-B1B9-1D5B98CA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KHOLEES BINTI MOHD YUSUF</dc:creator>
  <cp:lastModifiedBy>se7en</cp:lastModifiedBy>
  <cp:revision>2</cp:revision>
  <dcterms:created xsi:type="dcterms:W3CDTF">2018-01-21T12:04:00Z</dcterms:created>
  <dcterms:modified xsi:type="dcterms:W3CDTF">2018-01-21T12:04:00Z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